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B583" w14:textId="10E9CEAF" w:rsidR="001728E7" w:rsidRPr="001728E7" w:rsidRDefault="00B3615C" w:rsidP="001728E7">
      <w:pPr>
        <w:rPr>
          <w:b/>
          <w:bCs/>
          <w:sz w:val="21"/>
          <w:szCs w:val="21"/>
        </w:rPr>
      </w:pPr>
      <w:r w:rsidRPr="00B3615C">
        <w:rPr>
          <w:b/>
          <w:bCs/>
          <w:sz w:val="21"/>
          <w:szCs w:val="21"/>
          <w:highlight w:val="yellow"/>
        </w:rPr>
        <w:t>[ORGANIZATION]</w:t>
      </w:r>
      <w:r w:rsidR="001728E7" w:rsidRPr="001728E7">
        <w:rPr>
          <w:b/>
          <w:bCs/>
          <w:sz w:val="21"/>
          <w:szCs w:val="21"/>
        </w:rPr>
        <w:t xml:space="preserve"> AI Policy Template </w:t>
      </w:r>
    </w:p>
    <w:p w14:paraId="3CAB1684" w14:textId="77777777" w:rsidR="001728E7" w:rsidRPr="001728E7" w:rsidRDefault="001728E7" w:rsidP="001728E7">
      <w:pPr>
        <w:rPr>
          <w:sz w:val="21"/>
          <w:szCs w:val="21"/>
        </w:rPr>
      </w:pPr>
    </w:p>
    <w:p w14:paraId="726E7622" w14:textId="77777777" w:rsidR="00B3615C" w:rsidRPr="001728E7" w:rsidRDefault="00B3615C" w:rsidP="00B3615C">
      <w:pPr>
        <w:rPr>
          <w:sz w:val="21"/>
          <w:szCs w:val="21"/>
        </w:rPr>
      </w:pPr>
      <w:r w:rsidRPr="00B3615C">
        <w:rPr>
          <w:b/>
          <w:bCs/>
          <w:sz w:val="21"/>
          <w:szCs w:val="21"/>
          <w:highlight w:val="yellow"/>
        </w:rPr>
        <w:t xml:space="preserve">Disclaimer: </w:t>
      </w:r>
      <w:r w:rsidRPr="00B3615C">
        <w:rPr>
          <w:sz w:val="21"/>
          <w:szCs w:val="21"/>
          <w:highlight w:val="yellow"/>
        </w:rPr>
        <w:t>This template is provided as a model based on our own internal AI policy used by the TAP team. It is not a legal document and is not intended to be an exhaustive guide to team AI use. Please check with the appropriate people and/or departments as needed before implementing in your own organization.</w:t>
      </w:r>
      <w:r w:rsidRPr="001728E7">
        <w:rPr>
          <w:sz w:val="21"/>
          <w:szCs w:val="21"/>
        </w:rPr>
        <w:t xml:space="preserve"> </w:t>
      </w:r>
    </w:p>
    <w:p w14:paraId="26A9888A" w14:textId="77777777" w:rsidR="00B3615C" w:rsidRDefault="00B3615C" w:rsidP="001728E7">
      <w:pPr>
        <w:rPr>
          <w:b/>
          <w:bCs/>
          <w:sz w:val="21"/>
          <w:szCs w:val="21"/>
        </w:rPr>
      </w:pPr>
    </w:p>
    <w:p w14:paraId="0A8B9B13" w14:textId="255AC7A3" w:rsidR="001728E7" w:rsidRPr="001728E7" w:rsidRDefault="001728E7" w:rsidP="001728E7">
      <w:pPr>
        <w:rPr>
          <w:sz w:val="21"/>
          <w:szCs w:val="21"/>
        </w:rPr>
      </w:pPr>
      <w:r w:rsidRPr="001728E7">
        <w:rPr>
          <w:b/>
          <w:bCs/>
          <w:sz w:val="21"/>
          <w:szCs w:val="21"/>
        </w:rPr>
        <w:t>PHILOSPHY:</w:t>
      </w:r>
      <w:r w:rsidRPr="001728E7">
        <w:rPr>
          <w:sz w:val="21"/>
          <w:szCs w:val="21"/>
        </w:rPr>
        <w:t xml:space="preserve"> Artificial Intelligence is increasingly shaping the way work gets done. It is a tool at our disposal to save time, create and innovate, automate and more. It is not a sentient being nor does it replace human thoughts, emotions or opinions. We use artificial intelligence carefully as a tool to empower us to do our best work, generate creative ideas and reduce time-consuming tasks. We choose what tasks we give to AI, knowing that each choice we make shapes the future of how AI is used in our team and in our industry. </w:t>
      </w:r>
    </w:p>
    <w:p w14:paraId="084735CB" w14:textId="77777777" w:rsidR="001728E7" w:rsidRPr="001728E7" w:rsidRDefault="001728E7" w:rsidP="001728E7">
      <w:pPr>
        <w:rPr>
          <w:sz w:val="21"/>
          <w:szCs w:val="21"/>
        </w:rPr>
      </w:pPr>
    </w:p>
    <w:p w14:paraId="2EE7702F" w14:textId="77777777" w:rsidR="001728E7" w:rsidRPr="001728E7" w:rsidRDefault="001728E7" w:rsidP="001728E7">
      <w:pPr>
        <w:rPr>
          <w:b/>
          <w:bCs/>
          <w:sz w:val="21"/>
          <w:szCs w:val="21"/>
        </w:rPr>
      </w:pPr>
      <w:r w:rsidRPr="001728E7">
        <w:rPr>
          <w:b/>
          <w:bCs/>
          <w:sz w:val="21"/>
          <w:szCs w:val="21"/>
        </w:rPr>
        <w:t xml:space="preserve">AI Usage </w:t>
      </w:r>
    </w:p>
    <w:p w14:paraId="7FC780D4" w14:textId="77777777" w:rsidR="001728E7" w:rsidRPr="001728E7" w:rsidRDefault="001728E7" w:rsidP="001728E7">
      <w:pPr>
        <w:rPr>
          <w:sz w:val="21"/>
          <w:szCs w:val="21"/>
        </w:rPr>
      </w:pPr>
    </w:p>
    <w:p w14:paraId="23A64957" w14:textId="77777777" w:rsidR="001728E7" w:rsidRPr="001728E7" w:rsidRDefault="001728E7" w:rsidP="001728E7">
      <w:pPr>
        <w:rPr>
          <w:sz w:val="21"/>
          <w:szCs w:val="21"/>
        </w:rPr>
      </w:pPr>
      <w:r w:rsidRPr="001728E7">
        <w:rPr>
          <w:sz w:val="21"/>
          <w:szCs w:val="21"/>
        </w:rPr>
        <w:t xml:space="preserve">AI-generated content should be treated as part of the creative process, not a final product. AI cannot replace your unique creativity and critical thinking skills. </w:t>
      </w:r>
    </w:p>
    <w:p w14:paraId="3D58600E" w14:textId="77777777" w:rsidR="001728E7" w:rsidRPr="001728E7" w:rsidRDefault="001728E7" w:rsidP="001728E7">
      <w:pPr>
        <w:rPr>
          <w:sz w:val="21"/>
          <w:szCs w:val="21"/>
        </w:rPr>
      </w:pPr>
    </w:p>
    <w:p w14:paraId="0269BD93" w14:textId="77777777" w:rsidR="001728E7" w:rsidRPr="001728E7" w:rsidRDefault="001728E7" w:rsidP="001728E7">
      <w:pPr>
        <w:pStyle w:val="ListParagraph"/>
        <w:numPr>
          <w:ilvl w:val="0"/>
          <w:numId w:val="1"/>
        </w:numPr>
        <w:rPr>
          <w:sz w:val="21"/>
          <w:szCs w:val="21"/>
        </w:rPr>
      </w:pPr>
      <w:r w:rsidRPr="001728E7">
        <w:rPr>
          <w:sz w:val="21"/>
          <w:szCs w:val="21"/>
        </w:rPr>
        <w:t xml:space="preserve">Any project or task using AI must start with human-drafted content, bullet points or reference materials. </w:t>
      </w:r>
    </w:p>
    <w:p w14:paraId="17133F1F" w14:textId="77777777" w:rsidR="001728E7" w:rsidRPr="001728E7" w:rsidRDefault="001728E7" w:rsidP="001728E7">
      <w:pPr>
        <w:pStyle w:val="ListParagraph"/>
        <w:numPr>
          <w:ilvl w:val="0"/>
          <w:numId w:val="1"/>
        </w:numPr>
        <w:rPr>
          <w:sz w:val="21"/>
          <w:szCs w:val="21"/>
        </w:rPr>
      </w:pPr>
      <w:r w:rsidRPr="001728E7">
        <w:rPr>
          <w:sz w:val="21"/>
          <w:szCs w:val="21"/>
        </w:rPr>
        <w:t xml:space="preserve">All AI-generated content should be checked and edited for accuracy, consistency, style and tone. </w:t>
      </w:r>
    </w:p>
    <w:p w14:paraId="5B199151" w14:textId="77777777" w:rsidR="001728E7" w:rsidRPr="001728E7" w:rsidRDefault="001728E7" w:rsidP="001728E7">
      <w:pPr>
        <w:pStyle w:val="ListParagraph"/>
        <w:numPr>
          <w:ilvl w:val="0"/>
          <w:numId w:val="1"/>
        </w:numPr>
        <w:rPr>
          <w:sz w:val="21"/>
          <w:szCs w:val="21"/>
        </w:rPr>
      </w:pPr>
      <w:r w:rsidRPr="001728E7">
        <w:rPr>
          <w:sz w:val="21"/>
          <w:szCs w:val="21"/>
        </w:rPr>
        <w:t xml:space="preserve">Editing can be done either by a person or collaboratively with AI. </w:t>
      </w:r>
    </w:p>
    <w:p w14:paraId="4314739F" w14:textId="77777777" w:rsidR="001728E7" w:rsidRPr="001728E7" w:rsidRDefault="001728E7" w:rsidP="001728E7">
      <w:pPr>
        <w:pStyle w:val="ListParagraph"/>
        <w:numPr>
          <w:ilvl w:val="0"/>
          <w:numId w:val="1"/>
        </w:numPr>
        <w:rPr>
          <w:sz w:val="21"/>
          <w:szCs w:val="21"/>
        </w:rPr>
      </w:pPr>
      <w:r w:rsidRPr="001728E7">
        <w:rPr>
          <w:sz w:val="21"/>
          <w:szCs w:val="21"/>
        </w:rPr>
        <w:t xml:space="preserve">Any project or task using AI must be proofread by a person, ideally someone who was not part of the drafting process. Everything we put out in the world must have a human touch. </w:t>
      </w:r>
    </w:p>
    <w:p w14:paraId="772EAB3D" w14:textId="77777777" w:rsidR="001728E7" w:rsidRPr="001728E7" w:rsidRDefault="001728E7" w:rsidP="001728E7">
      <w:pPr>
        <w:pStyle w:val="ListParagraph"/>
        <w:numPr>
          <w:ilvl w:val="0"/>
          <w:numId w:val="1"/>
        </w:numPr>
        <w:rPr>
          <w:sz w:val="21"/>
          <w:szCs w:val="21"/>
        </w:rPr>
      </w:pPr>
      <w:r w:rsidRPr="001728E7">
        <w:rPr>
          <w:sz w:val="21"/>
          <w:szCs w:val="21"/>
        </w:rPr>
        <w:t xml:space="preserve">If AI-generated content includes sources, citations, statistics, dates, etc., you must independently verify their accuracy.  </w:t>
      </w:r>
    </w:p>
    <w:p w14:paraId="546C4038" w14:textId="77777777" w:rsidR="001728E7" w:rsidRPr="001728E7" w:rsidRDefault="001728E7" w:rsidP="001728E7">
      <w:pPr>
        <w:rPr>
          <w:sz w:val="21"/>
          <w:szCs w:val="21"/>
        </w:rPr>
      </w:pPr>
    </w:p>
    <w:p w14:paraId="57E874E4" w14:textId="77777777" w:rsidR="001728E7" w:rsidRPr="003C660F" w:rsidRDefault="001728E7" w:rsidP="001728E7">
      <w:pPr>
        <w:rPr>
          <w:b/>
          <w:bCs/>
          <w:sz w:val="21"/>
          <w:szCs w:val="21"/>
        </w:rPr>
      </w:pPr>
      <w:r w:rsidRPr="003C660F">
        <w:rPr>
          <w:b/>
          <w:bCs/>
          <w:sz w:val="21"/>
          <w:szCs w:val="21"/>
        </w:rPr>
        <w:t xml:space="preserve">Tools </w:t>
      </w:r>
    </w:p>
    <w:p w14:paraId="267E0856" w14:textId="413981AD" w:rsidR="001728E7" w:rsidRPr="001728E7" w:rsidRDefault="00B3615C" w:rsidP="76E4AEB1">
      <w:pPr>
        <w:rPr>
          <w:sz w:val="21"/>
          <w:szCs w:val="21"/>
        </w:rPr>
      </w:pPr>
      <w:r w:rsidRPr="00B3615C">
        <w:rPr>
          <w:sz w:val="21"/>
          <w:szCs w:val="21"/>
          <w:highlight w:val="yellow"/>
        </w:rPr>
        <w:t>[ORGANIZATION]</w:t>
      </w:r>
      <w:r w:rsidR="76E4AEB1" w:rsidRPr="76E4AEB1">
        <w:rPr>
          <w:sz w:val="21"/>
          <w:szCs w:val="21"/>
        </w:rPr>
        <w:t xml:space="preserve"> primarily utilizes </w:t>
      </w:r>
      <w:r w:rsidRPr="003E3864">
        <w:rPr>
          <w:sz w:val="21"/>
          <w:szCs w:val="21"/>
          <w:highlight w:val="yellow"/>
        </w:rPr>
        <w:t>[</w:t>
      </w:r>
      <w:r w:rsidR="003E3864" w:rsidRPr="003E3864">
        <w:rPr>
          <w:sz w:val="21"/>
          <w:szCs w:val="21"/>
          <w:highlight w:val="yellow"/>
        </w:rPr>
        <w:t>MAIN AI TOOLS</w:t>
      </w:r>
      <w:r w:rsidRPr="003E3864">
        <w:rPr>
          <w:sz w:val="21"/>
          <w:szCs w:val="21"/>
          <w:highlight w:val="yellow"/>
        </w:rPr>
        <w:t>]</w:t>
      </w:r>
      <w:r>
        <w:rPr>
          <w:sz w:val="21"/>
          <w:szCs w:val="21"/>
        </w:rPr>
        <w:t xml:space="preserve"> </w:t>
      </w:r>
      <w:r w:rsidR="76E4AEB1" w:rsidRPr="76E4AEB1">
        <w:rPr>
          <w:sz w:val="21"/>
          <w:szCs w:val="21"/>
        </w:rPr>
        <w:t xml:space="preserve">for our AI use. </w:t>
      </w:r>
    </w:p>
    <w:p w14:paraId="4C129160" w14:textId="77777777" w:rsidR="001728E7" w:rsidRPr="001728E7" w:rsidRDefault="001728E7" w:rsidP="001728E7">
      <w:pPr>
        <w:rPr>
          <w:sz w:val="21"/>
          <w:szCs w:val="21"/>
        </w:rPr>
      </w:pPr>
    </w:p>
    <w:p w14:paraId="7F5FEA4F" w14:textId="3D7682E4" w:rsidR="001728E7" w:rsidRPr="001728E7" w:rsidRDefault="003E3864" w:rsidP="001728E7">
      <w:pPr>
        <w:rPr>
          <w:sz w:val="21"/>
          <w:szCs w:val="21"/>
        </w:rPr>
      </w:pPr>
      <w:r w:rsidRPr="003E3864">
        <w:rPr>
          <w:sz w:val="21"/>
          <w:szCs w:val="21"/>
          <w:highlight w:val="yellow"/>
        </w:rPr>
        <w:t>[ORGANIZATION]</w:t>
      </w:r>
      <w:r>
        <w:rPr>
          <w:sz w:val="21"/>
          <w:szCs w:val="21"/>
        </w:rPr>
        <w:t xml:space="preserve"> </w:t>
      </w:r>
      <w:r w:rsidR="001728E7" w:rsidRPr="001728E7">
        <w:rPr>
          <w:sz w:val="21"/>
          <w:szCs w:val="21"/>
        </w:rPr>
        <w:t xml:space="preserve">team members are allowed to – and encouraged – to explore other AI tool options that best fit the task at hand. If a subscription is required, you may start with a free trial. Paid subscriptions are managed on a company-wide basis. </w:t>
      </w:r>
    </w:p>
    <w:p w14:paraId="1DACE21F" w14:textId="77777777" w:rsidR="001728E7" w:rsidRPr="001728E7" w:rsidRDefault="001728E7" w:rsidP="001728E7">
      <w:pPr>
        <w:rPr>
          <w:sz w:val="21"/>
          <w:szCs w:val="21"/>
        </w:rPr>
      </w:pPr>
    </w:p>
    <w:p w14:paraId="6B13BA84" w14:textId="1DF797E4" w:rsidR="001728E7" w:rsidRPr="001728E7" w:rsidRDefault="001728E7" w:rsidP="001728E7">
      <w:pPr>
        <w:rPr>
          <w:sz w:val="21"/>
          <w:szCs w:val="21"/>
        </w:rPr>
      </w:pPr>
      <w:r w:rsidRPr="001728E7">
        <w:rPr>
          <w:sz w:val="21"/>
          <w:szCs w:val="21"/>
        </w:rPr>
        <w:t xml:space="preserve">Places to find AI tools: </w:t>
      </w:r>
    </w:p>
    <w:p w14:paraId="6EE75775" w14:textId="77777777" w:rsidR="001728E7" w:rsidRPr="001728E7" w:rsidRDefault="001728E7" w:rsidP="001728E7">
      <w:pPr>
        <w:rPr>
          <w:sz w:val="21"/>
          <w:szCs w:val="21"/>
        </w:rPr>
      </w:pPr>
    </w:p>
    <w:p w14:paraId="3C1306EF" w14:textId="60ED0180" w:rsidR="001728E7" w:rsidRPr="0042272C" w:rsidRDefault="0042272C" w:rsidP="0042272C">
      <w:pPr>
        <w:pStyle w:val="ListParagraph"/>
        <w:numPr>
          <w:ilvl w:val="0"/>
          <w:numId w:val="2"/>
        </w:numPr>
        <w:rPr>
          <w:sz w:val="21"/>
          <w:szCs w:val="21"/>
        </w:rPr>
      </w:pPr>
      <w:hyperlink r:id="rId11" w:history="1">
        <w:r w:rsidRPr="00C0796E">
          <w:rPr>
            <w:rStyle w:val="Hyperlink"/>
            <w:sz w:val="21"/>
            <w:szCs w:val="21"/>
          </w:rPr>
          <w:t>https://supertools.therundown.ai/</w:t>
        </w:r>
      </w:hyperlink>
      <w:r>
        <w:rPr>
          <w:sz w:val="21"/>
          <w:szCs w:val="21"/>
        </w:rPr>
        <w:t xml:space="preserve"> </w:t>
      </w:r>
    </w:p>
    <w:p w14:paraId="5C6F722A" w14:textId="3929C01A" w:rsidR="001728E7" w:rsidRPr="005E4155" w:rsidRDefault="005E4155" w:rsidP="005E4155">
      <w:pPr>
        <w:pStyle w:val="ListParagraph"/>
        <w:numPr>
          <w:ilvl w:val="0"/>
          <w:numId w:val="2"/>
        </w:numPr>
        <w:rPr>
          <w:sz w:val="21"/>
          <w:szCs w:val="21"/>
        </w:rPr>
      </w:pPr>
      <w:hyperlink r:id="rId12" w:history="1">
        <w:r w:rsidRPr="005E4155">
          <w:rPr>
            <w:rStyle w:val="Hyperlink"/>
            <w:sz w:val="21"/>
            <w:szCs w:val="21"/>
          </w:rPr>
          <w:t>https://theresanaiforthat.com/</w:t>
        </w:r>
      </w:hyperlink>
      <w:r w:rsidRPr="005E4155">
        <w:rPr>
          <w:sz w:val="21"/>
          <w:szCs w:val="21"/>
        </w:rPr>
        <w:t xml:space="preserve"> </w:t>
      </w:r>
    </w:p>
    <w:p w14:paraId="3A7B8AFA" w14:textId="77777777" w:rsidR="001728E7" w:rsidRPr="001728E7" w:rsidRDefault="001728E7" w:rsidP="001728E7">
      <w:pPr>
        <w:rPr>
          <w:sz w:val="21"/>
          <w:szCs w:val="21"/>
        </w:rPr>
      </w:pPr>
      <w:r w:rsidRPr="001728E7">
        <w:rPr>
          <w:sz w:val="21"/>
          <w:szCs w:val="21"/>
        </w:rPr>
        <w:t xml:space="preserve"> </w:t>
      </w:r>
    </w:p>
    <w:p w14:paraId="308F6ADE" w14:textId="77777777" w:rsidR="001728E7" w:rsidRPr="001728E7" w:rsidRDefault="001728E7" w:rsidP="001728E7">
      <w:pPr>
        <w:rPr>
          <w:sz w:val="21"/>
          <w:szCs w:val="21"/>
        </w:rPr>
      </w:pPr>
    </w:p>
    <w:p w14:paraId="09039C85" w14:textId="77777777" w:rsidR="001728E7" w:rsidRPr="000B0A47" w:rsidRDefault="001728E7" w:rsidP="001728E7">
      <w:pPr>
        <w:rPr>
          <w:b/>
          <w:bCs/>
          <w:sz w:val="21"/>
          <w:szCs w:val="21"/>
        </w:rPr>
      </w:pPr>
      <w:r w:rsidRPr="000B0A47">
        <w:rPr>
          <w:b/>
          <w:bCs/>
          <w:sz w:val="21"/>
          <w:szCs w:val="21"/>
        </w:rPr>
        <w:t xml:space="preserve">Use Cases </w:t>
      </w:r>
    </w:p>
    <w:p w14:paraId="6A9853EF" w14:textId="77777777" w:rsidR="001728E7" w:rsidRPr="001728E7" w:rsidRDefault="001728E7" w:rsidP="001728E7">
      <w:pPr>
        <w:rPr>
          <w:sz w:val="21"/>
          <w:szCs w:val="21"/>
        </w:rPr>
      </w:pPr>
    </w:p>
    <w:p w14:paraId="70D8EBD0" w14:textId="77777777" w:rsidR="001728E7" w:rsidRPr="001728E7" w:rsidRDefault="001728E7" w:rsidP="001728E7">
      <w:pPr>
        <w:rPr>
          <w:sz w:val="21"/>
          <w:szCs w:val="21"/>
        </w:rPr>
      </w:pPr>
      <w:r w:rsidRPr="001728E7">
        <w:rPr>
          <w:sz w:val="21"/>
          <w:szCs w:val="21"/>
        </w:rPr>
        <w:t xml:space="preserve">Below are examples of cases where you can use AI to enhance your work.  </w:t>
      </w:r>
    </w:p>
    <w:p w14:paraId="4CDB6B4B" w14:textId="77777777" w:rsidR="001728E7" w:rsidRPr="001728E7" w:rsidRDefault="001728E7" w:rsidP="001728E7">
      <w:pPr>
        <w:rPr>
          <w:sz w:val="21"/>
          <w:szCs w:val="21"/>
        </w:rPr>
      </w:pPr>
    </w:p>
    <w:p w14:paraId="18B00945" w14:textId="229A4644" w:rsidR="001728E7" w:rsidRPr="00CA76C4" w:rsidRDefault="00264C47" w:rsidP="00CA76C4">
      <w:pPr>
        <w:pStyle w:val="ListParagraph"/>
        <w:numPr>
          <w:ilvl w:val="0"/>
          <w:numId w:val="3"/>
        </w:numPr>
        <w:rPr>
          <w:sz w:val="21"/>
          <w:szCs w:val="21"/>
        </w:rPr>
      </w:pPr>
      <w:r>
        <w:rPr>
          <w:sz w:val="21"/>
          <w:szCs w:val="21"/>
        </w:rPr>
        <w:t>Creating</w:t>
      </w:r>
      <w:r w:rsidR="001728E7" w:rsidRPr="00CA76C4">
        <w:rPr>
          <w:sz w:val="21"/>
          <w:szCs w:val="21"/>
        </w:rPr>
        <w:t xml:space="preserve"> the first draft of a blog based on bullet points or notes. </w:t>
      </w:r>
    </w:p>
    <w:p w14:paraId="6F7EE628" w14:textId="77777777" w:rsidR="001728E7" w:rsidRPr="00CA76C4" w:rsidRDefault="001728E7" w:rsidP="00CA76C4">
      <w:pPr>
        <w:pStyle w:val="ListParagraph"/>
        <w:numPr>
          <w:ilvl w:val="0"/>
          <w:numId w:val="3"/>
        </w:numPr>
        <w:rPr>
          <w:sz w:val="21"/>
          <w:szCs w:val="21"/>
        </w:rPr>
      </w:pPr>
      <w:r w:rsidRPr="00CA76C4">
        <w:rPr>
          <w:sz w:val="21"/>
          <w:szCs w:val="21"/>
        </w:rPr>
        <w:t xml:space="preserve">Generating a title, intro or conclusion for a blog you wrote </w:t>
      </w:r>
    </w:p>
    <w:p w14:paraId="12966F20" w14:textId="77777777" w:rsidR="001728E7" w:rsidRPr="00CA76C4" w:rsidRDefault="001728E7" w:rsidP="00CA76C4">
      <w:pPr>
        <w:pStyle w:val="ListParagraph"/>
        <w:numPr>
          <w:ilvl w:val="0"/>
          <w:numId w:val="3"/>
        </w:numPr>
        <w:rPr>
          <w:sz w:val="21"/>
          <w:szCs w:val="21"/>
        </w:rPr>
      </w:pPr>
      <w:r w:rsidRPr="00CA76C4">
        <w:rPr>
          <w:sz w:val="21"/>
          <w:szCs w:val="21"/>
        </w:rPr>
        <w:lastRenderedPageBreak/>
        <w:t xml:space="preserve">Drafting sections of an email newsletter based on bullet points or notes </w:t>
      </w:r>
    </w:p>
    <w:p w14:paraId="0324F7CF" w14:textId="77777777" w:rsidR="001728E7" w:rsidRPr="00CA76C4" w:rsidRDefault="001728E7" w:rsidP="00CA76C4">
      <w:pPr>
        <w:pStyle w:val="ListParagraph"/>
        <w:numPr>
          <w:ilvl w:val="0"/>
          <w:numId w:val="3"/>
        </w:numPr>
        <w:rPr>
          <w:sz w:val="21"/>
          <w:szCs w:val="21"/>
        </w:rPr>
      </w:pPr>
      <w:r w:rsidRPr="00CA76C4">
        <w:rPr>
          <w:sz w:val="21"/>
          <w:szCs w:val="21"/>
        </w:rPr>
        <w:t xml:space="preserve">Generating email subject lines based on newsletter content </w:t>
      </w:r>
    </w:p>
    <w:p w14:paraId="042F34B7" w14:textId="77777777" w:rsidR="001728E7" w:rsidRPr="00CA76C4" w:rsidRDefault="001728E7" w:rsidP="00CA76C4">
      <w:pPr>
        <w:pStyle w:val="ListParagraph"/>
        <w:numPr>
          <w:ilvl w:val="0"/>
          <w:numId w:val="3"/>
        </w:numPr>
        <w:rPr>
          <w:sz w:val="21"/>
          <w:szCs w:val="21"/>
        </w:rPr>
      </w:pPr>
      <w:r w:rsidRPr="00CA76C4">
        <w:rPr>
          <w:sz w:val="21"/>
          <w:szCs w:val="21"/>
        </w:rPr>
        <w:t xml:space="preserve">Drafting social media captions based on a webpage, blog or bullet points </w:t>
      </w:r>
    </w:p>
    <w:p w14:paraId="59A7D8A2" w14:textId="77777777" w:rsidR="001728E7" w:rsidRPr="00CA76C4" w:rsidRDefault="001728E7" w:rsidP="00CA76C4">
      <w:pPr>
        <w:pStyle w:val="ListParagraph"/>
        <w:numPr>
          <w:ilvl w:val="0"/>
          <w:numId w:val="3"/>
        </w:numPr>
        <w:rPr>
          <w:sz w:val="21"/>
          <w:szCs w:val="21"/>
        </w:rPr>
      </w:pPr>
      <w:r w:rsidRPr="00CA76C4">
        <w:rPr>
          <w:sz w:val="21"/>
          <w:szCs w:val="21"/>
        </w:rPr>
        <w:t xml:space="preserve">Generating additional headlines and descriptions for Meta and Google ads based on a landing page </w:t>
      </w:r>
    </w:p>
    <w:p w14:paraId="75C94040" w14:textId="77777777" w:rsidR="001728E7" w:rsidRPr="00CA76C4" w:rsidRDefault="001728E7" w:rsidP="00CA76C4">
      <w:pPr>
        <w:pStyle w:val="ListParagraph"/>
        <w:numPr>
          <w:ilvl w:val="0"/>
          <w:numId w:val="3"/>
        </w:numPr>
        <w:rPr>
          <w:sz w:val="21"/>
          <w:szCs w:val="21"/>
        </w:rPr>
      </w:pPr>
      <w:r w:rsidRPr="00CA76C4">
        <w:rPr>
          <w:sz w:val="21"/>
          <w:szCs w:val="21"/>
        </w:rPr>
        <w:t xml:space="preserve">Analyzing survey results </w:t>
      </w:r>
    </w:p>
    <w:p w14:paraId="18431A08" w14:textId="77777777" w:rsidR="001728E7" w:rsidRPr="00CA76C4" w:rsidRDefault="001728E7" w:rsidP="00CA76C4">
      <w:pPr>
        <w:pStyle w:val="ListParagraph"/>
        <w:numPr>
          <w:ilvl w:val="0"/>
          <w:numId w:val="3"/>
        </w:numPr>
        <w:rPr>
          <w:sz w:val="21"/>
          <w:szCs w:val="21"/>
        </w:rPr>
      </w:pPr>
      <w:r w:rsidRPr="00CA76C4">
        <w:rPr>
          <w:sz w:val="21"/>
          <w:szCs w:val="21"/>
        </w:rPr>
        <w:t xml:space="preserve">Summarizing an article </w:t>
      </w:r>
    </w:p>
    <w:p w14:paraId="7CE2911F" w14:textId="77777777" w:rsidR="001728E7" w:rsidRPr="00CA76C4" w:rsidRDefault="001728E7" w:rsidP="00CA76C4">
      <w:pPr>
        <w:pStyle w:val="ListParagraph"/>
        <w:numPr>
          <w:ilvl w:val="0"/>
          <w:numId w:val="3"/>
        </w:numPr>
        <w:rPr>
          <w:sz w:val="21"/>
          <w:szCs w:val="21"/>
        </w:rPr>
      </w:pPr>
      <w:r w:rsidRPr="00CA76C4">
        <w:rPr>
          <w:sz w:val="21"/>
          <w:szCs w:val="21"/>
        </w:rPr>
        <w:t xml:space="preserve">Generating content and marketing ideas based on specific parameters </w:t>
      </w:r>
    </w:p>
    <w:p w14:paraId="123B424B" w14:textId="77777777" w:rsidR="001728E7" w:rsidRPr="00CA76C4" w:rsidRDefault="001728E7" w:rsidP="00CA76C4">
      <w:pPr>
        <w:pStyle w:val="ListParagraph"/>
        <w:numPr>
          <w:ilvl w:val="0"/>
          <w:numId w:val="3"/>
        </w:numPr>
        <w:rPr>
          <w:sz w:val="21"/>
          <w:szCs w:val="21"/>
        </w:rPr>
      </w:pPr>
      <w:r w:rsidRPr="00CA76C4">
        <w:rPr>
          <w:sz w:val="21"/>
          <w:szCs w:val="21"/>
        </w:rPr>
        <w:t xml:space="preserve">Writing the first draft of a pitch or press release based on bullet points, notes or a webpage </w:t>
      </w:r>
    </w:p>
    <w:p w14:paraId="4DDE36D6" w14:textId="77777777" w:rsidR="001728E7" w:rsidRPr="00CA76C4" w:rsidRDefault="001728E7" w:rsidP="00CA76C4">
      <w:pPr>
        <w:pStyle w:val="ListParagraph"/>
        <w:numPr>
          <w:ilvl w:val="0"/>
          <w:numId w:val="3"/>
        </w:numPr>
        <w:rPr>
          <w:sz w:val="21"/>
          <w:szCs w:val="21"/>
        </w:rPr>
      </w:pPr>
      <w:r w:rsidRPr="00CA76C4">
        <w:rPr>
          <w:sz w:val="21"/>
          <w:szCs w:val="21"/>
        </w:rPr>
        <w:t xml:space="preserve">Generating images for proposals or story boards </w:t>
      </w:r>
    </w:p>
    <w:p w14:paraId="222B399A" w14:textId="77777777" w:rsidR="001728E7" w:rsidRPr="00CA76C4" w:rsidRDefault="001728E7" w:rsidP="00CA76C4">
      <w:pPr>
        <w:pStyle w:val="ListParagraph"/>
        <w:numPr>
          <w:ilvl w:val="0"/>
          <w:numId w:val="3"/>
        </w:numPr>
        <w:rPr>
          <w:sz w:val="21"/>
          <w:szCs w:val="21"/>
        </w:rPr>
      </w:pPr>
      <w:r w:rsidRPr="00CA76C4">
        <w:rPr>
          <w:sz w:val="21"/>
          <w:szCs w:val="21"/>
        </w:rPr>
        <w:t xml:space="preserve">Editing images </w:t>
      </w:r>
    </w:p>
    <w:p w14:paraId="0EB2FE7B" w14:textId="77777777" w:rsidR="001728E7" w:rsidRPr="00CA76C4" w:rsidRDefault="001728E7" w:rsidP="00CA76C4">
      <w:pPr>
        <w:pStyle w:val="ListParagraph"/>
        <w:numPr>
          <w:ilvl w:val="0"/>
          <w:numId w:val="3"/>
        </w:numPr>
        <w:rPr>
          <w:sz w:val="21"/>
          <w:szCs w:val="21"/>
        </w:rPr>
      </w:pPr>
      <w:r w:rsidRPr="00CA76C4">
        <w:rPr>
          <w:sz w:val="21"/>
          <w:szCs w:val="21"/>
        </w:rPr>
        <w:t xml:space="preserve">Generating infographics </w:t>
      </w:r>
    </w:p>
    <w:p w14:paraId="03D9787F" w14:textId="77777777" w:rsidR="001728E7" w:rsidRPr="001728E7" w:rsidRDefault="001728E7" w:rsidP="001728E7">
      <w:pPr>
        <w:rPr>
          <w:sz w:val="21"/>
          <w:szCs w:val="21"/>
        </w:rPr>
      </w:pPr>
    </w:p>
    <w:p w14:paraId="48F06260" w14:textId="77777777" w:rsidR="001728E7" w:rsidRPr="000B0A47" w:rsidRDefault="001728E7" w:rsidP="001728E7">
      <w:pPr>
        <w:rPr>
          <w:i/>
          <w:iCs/>
          <w:sz w:val="21"/>
          <w:szCs w:val="21"/>
        </w:rPr>
      </w:pPr>
      <w:r w:rsidRPr="000B0A47">
        <w:rPr>
          <w:i/>
          <w:iCs/>
          <w:sz w:val="21"/>
          <w:szCs w:val="21"/>
        </w:rPr>
        <w:t xml:space="preserve">AI should not be used in the following cases: </w:t>
      </w:r>
    </w:p>
    <w:p w14:paraId="48FAC63B" w14:textId="77777777" w:rsidR="001728E7" w:rsidRPr="001728E7" w:rsidRDefault="001728E7" w:rsidP="001728E7">
      <w:pPr>
        <w:rPr>
          <w:sz w:val="21"/>
          <w:szCs w:val="21"/>
        </w:rPr>
      </w:pPr>
    </w:p>
    <w:p w14:paraId="5793989A" w14:textId="77777777" w:rsidR="001728E7" w:rsidRPr="0083697F" w:rsidRDefault="001728E7" w:rsidP="0083697F">
      <w:pPr>
        <w:pStyle w:val="ListParagraph"/>
        <w:numPr>
          <w:ilvl w:val="0"/>
          <w:numId w:val="4"/>
        </w:numPr>
        <w:rPr>
          <w:sz w:val="21"/>
          <w:szCs w:val="21"/>
        </w:rPr>
      </w:pPr>
      <w:r w:rsidRPr="0083697F">
        <w:rPr>
          <w:sz w:val="21"/>
          <w:szCs w:val="21"/>
        </w:rPr>
        <w:t xml:space="preserve">Writing a final draft of any marketing materials </w:t>
      </w:r>
    </w:p>
    <w:p w14:paraId="72127890" w14:textId="77777777" w:rsidR="001728E7" w:rsidRPr="0083697F" w:rsidRDefault="001728E7" w:rsidP="0083697F">
      <w:pPr>
        <w:pStyle w:val="ListParagraph"/>
        <w:numPr>
          <w:ilvl w:val="0"/>
          <w:numId w:val="4"/>
        </w:numPr>
        <w:rPr>
          <w:sz w:val="21"/>
          <w:szCs w:val="21"/>
        </w:rPr>
      </w:pPr>
      <w:r w:rsidRPr="0083697F">
        <w:rPr>
          <w:sz w:val="21"/>
          <w:szCs w:val="21"/>
        </w:rPr>
        <w:t xml:space="preserve">Analyzing client data, sensitive or proprietary information without a paid subscription that guarantees data protection </w:t>
      </w:r>
    </w:p>
    <w:p w14:paraId="52C3A114" w14:textId="77777777" w:rsidR="001728E7" w:rsidRPr="0083697F" w:rsidRDefault="001728E7" w:rsidP="0083697F">
      <w:pPr>
        <w:pStyle w:val="ListParagraph"/>
        <w:numPr>
          <w:ilvl w:val="0"/>
          <w:numId w:val="4"/>
        </w:numPr>
        <w:rPr>
          <w:sz w:val="21"/>
          <w:szCs w:val="21"/>
        </w:rPr>
      </w:pPr>
      <w:r w:rsidRPr="0083697F">
        <w:rPr>
          <w:sz w:val="21"/>
          <w:szCs w:val="21"/>
        </w:rPr>
        <w:t xml:space="preserve">Analyzing consumer data that is not aggregated or protected in some way (i.e. unhashed mobile IDs) </w:t>
      </w:r>
    </w:p>
    <w:p w14:paraId="36076E02" w14:textId="77777777" w:rsidR="001728E7" w:rsidRPr="001728E7" w:rsidRDefault="001728E7" w:rsidP="001728E7">
      <w:pPr>
        <w:rPr>
          <w:sz w:val="21"/>
          <w:szCs w:val="21"/>
        </w:rPr>
      </w:pPr>
    </w:p>
    <w:p w14:paraId="56141239" w14:textId="77777777" w:rsidR="001728E7" w:rsidRPr="000B0A47" w:rsidRDefault="001728E7" w:rsidP="001728E7">
      <w:pPr>
        <w:rPr>
          <w:i/>
          <w:iCs/>
          <w:sz w:val="21"/>
          <w:szCs w:val="21"/>
        </w:rPr>
      </w:pPr>
      <w:r w:rsidRPr="000B0A47">
        <w:rPr>
          <w:i/>
          <w:iCs/>
          <w:sz w:val="21"/>
          <w:szCs w:val="21"/>
        </w:rPr>
        <w:t xml:space="preserve">Proprietary Information </w:t>
      </w:r>
    </w:p>
    <w:p w14:paraId="5B0C0A31" w14:textId="77777777" w:rsidR="001728E7" w:rsidRPr="001728E7" w:rsidRDefault="001728E7" w:rsidP="001728E7">
      <w:pPr>
        <w:rPr>
          <w:sz w:val="21"/>
          <w:szCs w:val="21"/>
        </w:rPr>
      </w:pPr>
    </w:p>
    <w:p w14:paraId="77EFF2CF" w14:textId="77777777" w:rsidR="001728E7" w:rsidRPr="001728E7" w:rsidRDefault="001728E7" w:rsidP="001728E7">
      <w:pPr>
        <w:rPr>
          <w:sz w:val="21"/>
          <w:szCs w:val="21"/>
        </w:rPr>
      </w:pPr>
      <w:r w:rsidRPr="001728E7">
        <w:rPr>
          <w:sz w:val="21"/>
          <w:szCs w:val="21"/>
        </w:rPr>
        <w:t xml:space="preserve">Proprietary information and/or consumer data should never be inputted into a free AI service that may use the data for learning purposes.  </w:t>
      </w:r>
    </w:p>
    <w:p w14:paraId="4B42D673" w14:textId="77777777" w:rsidR="001728E7" w:rsidRPr="001728E7" w:rsidRDefault="001728E7" w:rsidP="001728E7">
      <w:pPr>
        <w:rPr>
          <w:sz w:val="21"/>
          <w:szCs w:val="21"/>
        </w:rPr>
      </w:pPr>
    </w:p>
    <w:p w14:paraId="076891E6" w14:textId="03302422" w:rsidR="001728E7" w:rsidRPr="001728E7" w:rsidRDefault="001728E7" w:rsidP="001728E7">
      <w:pPr>
        <w:rPr>
          <w:sz w:val="21"/>
          <w:szCs w:val="21"/>
        </w:rPr>
      </w:pPr>
      <w:r w:rsidRPr="001728E7">
        <w:rPr>
          <w:sz w:val="21"/>
          <w:szCs w:val="21"/>
        </w:rPr>
        <w:t xml:space="preserve"> </w:t>
      </w:r>
    </w:p>
    <w:p w14:paraId="51B1E0DF" w14:textId="13A40E66" w:rsidR="001728E7" w:rsidRPr="00FB545F" w:rsidRDefault="001728E7" w:rsidP="001728E7">
      <w:pPr>
        <w:rPr>
          <w:b/>
          <w:bCs/>
          <w:sz w:val="21"/>
          <w:szCs w:val="21"/>
        </w:rPr>
      </w:pPr>
      <w:r w:rsidRPr="00FB545F">
        <w:rPr>
          <w:b/>
          <w:bCs/>
          <w:sz w:val="21"/>
          <w:szCs w:val="21"/>
        </w:rPr>
        <w:t xml:space="preserve">Vendor Policy </w:t>
      </w:r>
    </w:p>
    <w:p w14:paraId="300CAD52" w14:textId="77777777" w:rsidR="001728E7" w:rsidRPr="001728E7" w:rsidRDefault="001728E7" w:rsidP="001728E7">
      <w:pPr>
        <w:rPr>
          <w:sz w:val="21"/>
          <w:szCs w:val="21"/>
        </w:rPr>
      </w:pPr>
    </w:p>
    <w:p w14:paraId="7161E240" w14:textId="1D69E69A" w:rsidR="001728E7" w:rsidRPr="001728E7" w:rsidRDefault="001728E7" w:rsidP="001728E7">
      <w:pPr>
        <w:rPr>
          <w:sz w:val="21"/>
          <w:szCs w:val="21"/>
        </w:rPr>
      </w:pPr>
      <w:r w:rsidRPr="001728E7">
        <w:rPr>
          <w:sz w:val="21"/>
          <w:szCs w:val="21"/>
        </w:rPr>
        <w:t xml:space="preserve">When working with </w:t>
      </w:r>
      <w:r w:rsidR="00FB545F">
        <w:rPr>
          <w:sz w:val="21"/>
          <w:szCs w:val="21"/>
        </w:rPr>
        <w:t>vendors</w:t>
      </w:r>
      <w:r w:rsidRPr="001728E7">
        <w:rPr>
          <w:sz w:val="21"/>
          <w:szCs w:val="21"/>
        </w:rPr>
        <w:t xml:space="preserve">, ask them the following questions about their AI use: </w:t>
      </w:r>
    </w:p>
    <w:p w14:paraId="5331ABAF" w14:textId="77777777" w:rsidR="001728E7" w:rsidRPr="001728E7" w:rsidRDefault="001728E7" w:rsidP="001728E7">
      <w:pPr>
        <w:rPr>
          <w:sz w:val="21"/>
          <w:szCs w:val="21"/>
        </w:rPr>
      </w:pPr>
    </w:p>
    <w:p w14:paraId="33942AEC" w14:textId="77777777" w:rsidR="001728E7" w:rsidRPr="0083697F" w:rsidRDefault="001728E7" w:rsidP="0083697F">
      <w:pPr>
        <w:pStyle w:val="ListParagraph"/>
        <w:numPr>
          <w:ilvl w:val="0"/>
          <w:numId w:val="5"/>
        </w:numPr>
        <w:rPr>
          <w:sz w:val="21"/>
          <w:szCs w:val="21"/>
        </w:rPr>
      </w:pPr>
      <w:r w:rsidRPr="0083697F">
        <w:rPr>
          <w:sz w:val="21"/>
          <w:szCs w:val="21"/>
        </w:rPr>
        <w:t xml:space="preserve">What AI tools are they using? </w:t>
      </w:r>
    </w:p>
    <w:p w14:paraId="59FD0708" w14:textId="77777777" w:rsidR="001728E7" w:rsidRPr="0083697F" w:rsidRDefault="001728E7" w:rsidP="0083697F">
      <w:pPr>
        <w:pStyle w:val="ListParagraph"/>
        <w:numPr>
          <w:ilvl w:val="0"/>
          <w:numId w:val="5"/>
        </w:numPr>
        <w:rPr>
          <w:sz w:val="21"/>
          <w:szCs w:val="21"/>
        </w:rPr>
      </w:pPr>
      <w:r w:rsidRPr="0083697F">
        <w:rPr>
          <w:sz w:val="21"/>
          <w:szCs w:val="21"/>
        </w:rPr>
        <w:t xml:space="preserve">What kinds of tasks do they use AI to do? </w:t>
      </w:r>
    </w:p>
    <w:p w14:paraId="3805FC57" w14:textId="77777777" w:rsidR="001728E7" w:rsidRPr="0083697F" w:rsidRDefault="001728E7" w:rsidP="0083697F">
      <w:pPr>
        <w:pStyle w:val="ListParagraph"/>
        <w:numPr>
          <w:ilvl w:val="0"/>
          <w:numId w:val="5"/>
        </w:numPr>
        <w:rPr>
          <w:sz w:val="21"/>
          <w:szCs w:val="21"/>
        </w:rPr>
      </w:pPr>
      <w:r w:rsidRPr="0083697F">
        <w:rPr>
          <w:sz w:val="21"/>
          <w:szCs w:val="21"/>
        </w:rPr>
        <w:t xml:space="preserve">What is their prompt strategy? </w:t>
      </w:r>
    </w:p>
    <w:p w14:paraId="33390527" w14:textId="77777777" w:rsidR="001728E7" w:rsidRPr="0083697F" w:rsidRDefault="001728E7" w:rsidP="0083697F">
      <w:pPr>
        <w:pStyle w:val="ListParagraph"/>
        <w:numPr>
          <w:ilvl w:val="0"/>
          <w:numId w:val="5"/>
        </w:numPr>
        <w:rPr>
          <w:sz w:val="21"/>
          <w:szCs w:val="21"/>
        </w:rPr>
      </w:pPr>
      <w:r w:rsidRPr="0083697F">
        <w:rPr>
          <w:sz w:val="21"/>
          <w:szCs w:val="21"/>
        </w:rPr>
        <w:t xml:space="preserve">How much do they edit the content they generate AI? </w:t>
      </w:r>
    </w:p>
    <w:p w14:paraId="2D8779CB" w14:textId="77777777" w:rsidR="001728E7" w:rsidRPr="001728E7" w:rsidRDefault="001728E7" w:rsidP="001728E7">
      <w:pPr>
        <w:rPr>
          <w:sz w:val="21"/>
          <w:szCs w:val="21"/>
        </w:rPr>
      </w:pPr>
    </w:p>
    <w:p w14:paraId="4158254E" w14:textId="77777777" w:rsidR="001728E7" w:rsidRPr="001728E7" w:rsidRDefault="001728E7" w:rsidP="001728E7">
      <w:pPr>
        <w:rPr>
          <w:sz w:val="21"/>
          <w:szCs w:val="21"/>
        </w:rPr>
      </w:pPr>
      <w:r w:rsidRPr="001728E7">
        <w:rPr>
          <w:sz w:val="21"/>
          <w:szCs w:val="21"/>
        </w:rPr>
        <w:t xml:space="preserve"> </w:t>
      </w:r>
    </w:p>
    <w:p w14:paraId="1527D1B4" w14:textId="77777777" w:rsidR="001728E7" w:rsidRPr="00AF34F8" w:rsidRDefault="001728E7" w:rsidP="001728E7">
      <w:pPr>
        <w:rPr>
          <w:b/>
          <w:bCs/>
          <w:sz w:val="21"/>
          <w:szCs w:val="21"/>
        </w:rPr>
      </w:pPr>
      <w:r w:rsidRPr="00AF34F8">
        <w:rPr>
          <w:b/>
          <w:bCs/>
          <w:sz w:val="21"/>
          <w:szCs w:val="21"/>
        </w:rPr>
        <w:t xml:space="preserve">Disclosure </w:t>
      </w:r>
    </w:p>
    <w:p w14:paraId="33A49705" w14:textId="77777777" w:rsidR="001728E7" w:rsidRPr="001728E7" w:rsidRDefault="001728E7" w:rsidP="001728E7">
      <w:pPr>
        <w:rPr>
          <w:sz w:val="21"/>
          <w:szCs w:val="21"/>
        </w:rPr>
      </w:pPr>
    </w:p>
    <w:p w14:paraId="4C42703C" w14:textId="0175AF88" w:rsidR="001728E7" w:rsidRPr="001728E7" w:rsidRDefault="001728E7" w:rsidP="001728E7">
      <w:pPr>
        <w:rPr>
          <w:sz w:val="21"/>
          <w:szCs w:val="21"/>
        </w:rPr>
      </w:pPr>
      <w:r w:rsidRPr="001728E7">
        <w:rPr>
          <w:sz w:val="21"/>
          <w:szCs w:val="21"/>
        </w:rPr>
        <w:t>We are always honest about our AI usage and policy. If asked, explain that we use AI as a tool to boost creativity and productivity</w:t>
      </w:r>
      <w:r w:rsidR="008349FE">
        <w:rPr>
          <w:sz w:val="21"/>
          <w:szCs w:val="21"/>
        </w:rPr>
        <w:t xml:space="preserve"> and</w:t>
      </w:r>
      <w:r w:rsidRPr="001728E7">
        <w:rPr>
          <w:sz w:val="21"/>
          <w:szCs w:val="21"/>
        </w:rPr>
        <w:t xml:space="preserve"> that all content generated with AI is thoroughly reviewed and edited by a member of our team. </w:t>
      </w:r>
    </w:p>
    <w:p w14:paraId="2BD88A56" w14:textId="77777777" w:rsidR="001728E7" w:rsidRPr="001728E7" w:rsidRDefault="001728E7" w:rsidP="001728E7">
      <w:pPr>
        <w:rPr>
          <w:sz w:val="21"/>
          <w:szCs w:val="21"/>
        </w:rPr>
      </w:pPr>
    </w:p>
    <w:p w14:paraId="483A9935" w14:textId="77777777" w:rsidR="002721DA" w:rsidRDefault="002721DA" w:rsidP="001728E7">
      <w:pPr>
        <w:rPr>
          <w:b/>
          <w:bCs/>
          <w:sz w:val="21"/>
          <w:szCs w:val="21"/>
        </w:rPr>
      </w:pPr>
    </w:p>
    <w:p w14:paraId="2D3FC53C" w14:textId="3AC23A12" w:rsidR="001728E7" w:rsidRPr="00AF34F8" w:rsidRDefault="001728E7" w:rsidP="001728E7">
      <w:pPr>
        <w:rPr>
          <w:b/>
          <w:bCs/>
          <w:sz w:val="21"/>
          <w:szCs w:val="21"/>
        </w:rPr>
      </w:pPr>
      <w:r w:rsidRPr="00AF34F8">
        <w:rPr>
          <w:b/>
          <w:bCs/>
          <w:sz w:val="21"/>
          <w:szCs w:val="21"/>
        </w:rPr>
        <w:lastRenderedPageBreak/>
        <w:t xml:space="preserve">Prompt Strategies </w:t>
      </w:r>
    </w:p>
    <w:p w14:paraId="027E46EC" w14:textId="77777777" w:rsidR="001728E7" w:rsidRPr="001728E7" w:rsidRDefault="001728E7" w:rsidP="001728E7">
      <w:pPr>
        <w:rPr>
          <w:sz w:val="21"/>
          <w:szCs w:val="21"/>
        </w:rPr>
      </w:pPr>
    </w:p>
    <w:p w14:paraId="41738115" w14:textId="77777777" w:rsidR="001728E7" w:rsidRPr="001728E7" w:rsidRDefault="001728E7" w:rsidP="001728E7">
      <w:pPr>
        <w:rPr>
          <w:sz w:val="21"/>
          <w:szCs w:val="21"/>
        </w:rPr>
      </w:pPr>
      <w:r w:rsidRPr="001728E7">
        <w:rPr>
          <w:sz w:val="21"/>
          <w:szCs w:val="21"/>
        </w:rPr>
        <w:t xml:space="preserve">Prompting strategies are key to getting the output you want from an AI tool. Essentially, we can “teach” AI how we do tourism marketing and incorporate the tool into our regular processes. </w:t>
      </w:r>
    </w:p>
    <w:p w14:paraId="072BE910" w14:textId="77777777" w:rsidR="001728E7" w:rsidRPr="001728E7" w:rsidRDefault="001728E7" w:rsidP="001728E7">
      <w:pPr>
        <w:rPr>
          <w:sz w:val="21"/>
          <w:szCs w:val="21"/>
        </w:rPr>
      </w:pPr>
    </w:p>
    <w:p w14:paraId="3A98BA8B" w14:textId="77777777" w:rsidR="001728E7" w:rsidRPr="00AF34F8" w:rsidRDefault="001728E7" w:rsidP="001728E7">
      <w:pPr>
        <w:rPr>
          <w:i/>
          <w:iCs/>
          <w:sz w:val="21"/>
          <w:szCs w:val="21"/>
        </w:rPr>
      </w:pPr>
      <w:r w:rsidRPr="00AF34F8">
        <w:rPr>
          <w:i/>
          <w:iCs/>
          <w:sz w:val="21"/>
          <w:szCs w:val="21"/>
        </w:rPr>
        <w:t xml:space="preserve">Originating prompt </w:t>
      </w:r>
    </w:p>
    <w:p w14:paraId="10393506" w14:textId="77777777" w:rsidR="001728E7" w:rsidRPr="001728E7" w:rsidRDefault="001728E7" w:rsidP="001728E7">
      <w:pPr>
        <w:rPr>
          <w:sz w:val="21"/>
          <w:szCs w:val="21"/>
        </w:rPr>
      </w:pPr>
    </w:p>
    <w:p w14:paraId="7DB3E870" w14:textId="77777777" w:rsidR="001728E7" w:rsidRPr="001728E7" w:rsidRDefault="001728E7" w:rsidP="001728E7">
      <w:pPr>
        <w:rPr>
          <w:sz w:val="21"/>
          <w:szCs w:val="21"/>
        </w:rPr>
      </w:pPr>
      <w:r w:rsidRPr="001728E7">
        <w:rPr>
          <w:sz w:val="21"/>
          <w:szCs w:val="21"/>
        </w:rPr>
        <w:t xml:space="preserve">When writing a prompt for an AI, use as much detail as possible. Giving details will ensure the content generated will be relevant and accurate. Also make sure to allot yourself some time to learn how to work with the AI tool.  </w:t>
      </w:r>
    </w:p>
    <w:p w14:paraId="79E918E7" w14:textId="77777777" w:rsidR="001728E7" w:rsidRPr="001728E7" w:rsidRDefault="001728E7" w:rsidP="001728E7">
      <w:pPr>
        <w:rPr>
          <w:sz w:val="21"/>
          <w:szCs w:val="21"/>
        </w:rPr>
      </w:pPr>
    </w:p>
    <w:p w14:paraId="7E6D5ECF" w14:textId="77777777" w:rsidR="001728E7" w:rsidRPr="00AF34F8" w:rsidRDefault="001728E7" w:rsidP="001728E7">
      <w:pPr>
        <w:rPr>
          <w:i/>
          <w:iCs/>
          <w:sz w:val="21"/>
          <w:szCs w:val="21"/>
        </w:rPr>
      </w:pPr>
      <w:r w:rsidRPr="00AF34F8">
        <w:rPr>
          <w:i/>
          <w:iCs/>
          <w:sz w:val="21"/>
          <w:szCs w:val="21"/>
        </w:rPr>
        <w:t xml:space="preserve">Prompt Framework </w:t>
      </w:r>
    </w:p>
    <w:p w14:paraId="44DB2602" w14:textId="77777777" w:rsidR="001728E7" w:rsidRPr="001728E7" w:rsidRDefault="001728E7" w:rsidP="001728E7">
      <w:pPr>
        <w:rPr>
          <w:sz w:val="21"/>
          <w:szCs w:val="21"/>
        </w:rPr>
      </w:pPr>
    </w:p>
    <w:p w14:paraId="264DE97A" w14:textId="77777777" w:rsidR="001728E7" w:rsidRPr="00AF34F8" w:rsidRDefault="001728E7" w:rsidP="00AF34F8">
      <w:pPr>
        <w:pStyle w:val="ListParagraph"/>
        <w:numPr>
          <w:ilvl w:val="0"/>
          <w:numId w:val="6"/>
        </w:numPr>
        <w:rPr>
          <w:sz w:val="21"/>
          <w:szCs w:val="21"/>
        </w:rPr>
      </w:pPr>
      <w:r w:rsidRPr="00AF34F8">
        <w:rPr>
          <w:b/>
          <w:bCs/>
          <w:sz w:val="21"/>
          <w:szCs w:val="21"/>
        </w:rPr>
        <w:t>Set the scene:</w:t>
      </w:r>
      <w:r w:rsidRPr="00AF34F8">
        <w:rPr>
          <w:sz w:val="21"/>
          <w:szCs w:val="21"/>
        </w:rPr>
        <w:t xml:space="preserve"> Tell AI who it is acting as </w:t>
      </w:r>
    </w:p>
    <w:p w14:paraId="031267E8" w14:textId="77777777" w:rsidR="001728E7" w:rsidRPr="00AF34F8" w:rsidRDefault="001728E7" w:rsidP="00AF34F8">
      <w:pPr>
        <w:pStyle w:val="ListParagraph"/>
        <w:numPr>
          <w:ilvl w:val="0"/>
          <w:numId w:val="6"/>
        </w:numPr>
        <w:rPr>
          <w:sz w:val="21"/>
          <w:szCs w:val="21"/>
        </w:rPr>
      </w:pPr>
      <w:r w:rsidRPr="00AF34F8">
        <w:rPr>
          <w:b/>
          <w:bCs/>
          <w:sz w:val="21"/>
          <w:szCs w:val="21"/>
        </w:rPr>
        <w:t>What:</w:t>
      </w:r>
      <w:r w:rsidRPr="00AF34F8">
        <w:rPr>
          <w:sz w:val="21"/>
          <w:szCs w:val="21"/>
        </w:rPr>
        <w:t xml:space="preserve"> The topic/goal of your prompt </w:t>
      </w:r>
    </w:p>
    <w:p w14:paraId="6102CD77" w14:textId="77777777" w:rsidR="001728E7" w:rsidRPr="00AF34F8" w:rsidRDefault="001728E7" w:rsidP="00AF34F8">
      <w:pPr>
        <w:pStyle w:val="ListParagraph"/>
        <w:numPr>
          <w:ilvl w:val="0"/>
          <w:numId w:val="6"/>
        </w:numPr>
        <w:rPr>
          <w:sz w:val="21"/>
          <w:szCs w:val="21"/>
        </w:rPr>
      </w:pPr>
      <w:r w:rsidRPr="00AF34F8">
        <w:rPr>
          <w:b/>
          <w:bCs/>
          <w:sz w:val="21"/>
          <w:szCs w:val="21"/>
        </w:rPr>
        <w:t>Who:</w:t>
      </w:r>
      <w:r w:rsidRPr="00AF34F8">
        <w:rPr>
          <w:sz w:val="21"/>
          <w:szCs w:val="21"/>
        </w:rPr>
        <w:t xml:space="preserve"> Target audience </w:t>
      </w:r>
    </w:p>
    <w:p w14:paraId="36EE1BD8" w14:textId="77777777" w:rsidR="001728E7" w:rsidRPr="00AF34F8" w:rsidRDefault="001728E7" w:rsidP="00AF34F8">
      <w:pPr>
        <w:pStyle w:val="ListParagraph"/>
        <w:numPr>
          <w:ilvl w:val="0"/>
          <w:numId w:val="6"/>
        </w:numPr>
        <w:rPr>
          <w:sz w:val="21"/>
          <w:szCs w:val="21"/>
        </w:rPr>
      </w:pPr>
      <w:r w:rsidRPr="00AF34F8">
        <w:rPr>
          <w:b/>
          <w:bCs/>
          <w:sz w:val="21"/>
          <w:szCs w:val="21"/>
        </w:rPr>
        <w:t>Details:</w:t>
      </w:r>
      <w:r w:rsidRPr="00AF34F8">
        <w:rPr>
          <w:sz w:val="21"/>
          <w:szCs w:val="21"/>
        </w:rPr>
        <w:t xml:space="preserve"> Provide as many details as you can to guide AI's response </w:t>
      </w:r>
    </w:p>
    <w:p w14:paraId="3FA43FC9" w14:textId="77777777" w:rsidR="001728E7" w:rsidRPr="00AF34F8" w:rsidRDefault="001728E7" w:rsidP="00AF34F8">
      <w:pPr>
        <w:pStyle w:val="ListParagraph"/>
        <w:numPr>
          <w:ilvl w:val="0"/>
          <w:numId w:val="6"/>
        </w:numPr>
        <w:rPr>
          <w:sz w:val="21"/>
          <w:szCs w:val="21"/>
        </w:rPr>
      </w:pPr>
      <w:r w:rsidRPr="00AF34F8">
        <w:rPr>
          <w:b/>
          <w:bCs/>
          <w:sz w:val="21"/>
          <w:szCs w:val="21"/>
        </w:rPr>
        <w:t>Instructions:</w:t>
      </w:r>
      <w:r w:rsidRPr="00AF34F8">
        <w:rPr>
          <w:sz w:val="21"/>
          <w:szCs w:val="21"/>
        </w:rPr>
        <w:t xml:space="preserve"> Provide instructions on tone, voice, length, style, etc.  </w:t>
      </w:r>
    </w:p>
    <w:p w14:paraId="17CD04AE" w14:textId="77777777" w:rsidR="001728E7" w:rsidRPr="00AF34F8" w:rsidRDefault="001728E7" w:rsidP="00AF34F8">
      <w:pPr>
        <w:pStyle w:val="ListParagraph"/>
        <w:numPr>
          <w:ilvl w:val="0"/>
          <w:numId w:val="6"/>
        </w:numPr>
        <w:rPr>
          <w:sz w:val="21"/>
          <w:szCs w:val="21"/>
        </w:rPr>
      </w:pPr>
      <w:r w:rsidRPr="00AF34F8">
        <w:rPr>
          <w:b/>
          <w:bCs/>
          <w:sz w:val="21"/>
          <w:szCs w:val="21"/>
        </w:rPr>
        <w:t>Resources:</w:t>
      </w:r>
      <w:r w:rsidRPr="00AF34F8">
        <w:rPr>
          <w:sz w:val="21"/>
          <w:szCs w:val="21"/>
        </w:rPr>
        <w:t xml:space="preserve"> Provide links or documents for AI to reference </w:t>
      </w:r>
    </w:p>
    <w:p w14:paraId="2F394BC6" w14:textId="77777777" w:rsidR="001728E7" w:rsidRPr="001728E7" w:rsidRDefault="001728E7" w:rsidP="001728E7">
      <w:pPr>
        <w:rPr>
          <w:sz w:val="21"/>
          <w:szCs w:val="21"/>
        </w:rPr>
      </w:pPr>
    </w:p>
    <w:p w14:paraId="441CA620" w14:textId="77777777" w:rsidR="001728E7" w:rsidRPr="00AF34F8" w:rsidRDefault="001728E7" w:rsidP="001728E7">
      <w:pPr>
        <w:rPr>
          <w:i/>
          <w:iCs/>
          <w:sz w:val="21"/>
          <w:szCs w:val="21"/>
        </w:rPr>
      </w:pPr>
      <w:r w:rsidRPr="00AF34F8">
        <w:rPr>
          <w:i/>
          <w:iCs/>
          <w:sz w:val="21"/>
          <w:szCs w:val="21"/>
        </w:rPr>
        <w:t xml:space="preserve">Machine learning </w:t>
      </w:r>
    </w:p>
    <w:p w14:paraId="1A1DE023" w14:textId="77777777" w:rsidR="001728E7" w:rsidRPr="001728E7" w:rsidRDefault="001728E7" w:rsidP="001728E7">
      <w:pPr>
        <w:rPr>
          <w:sz w:val="21"/>
          <w:szCs w:val="21"/>
        </w:rPr>
      </w:pPr>
    </w:p>
    <w:p w14:paraId="072C4F46" w14:textId="77777777" w:rsidR="001728E7" w:rsidRPr="001728E7" w:rsidRDefault="001728E7" w:rsidP="001728E7">
      <w:pPr>
        <w:rPr>
          <w:sz w:val="21"/>
          <w:szCs w:val="21"/>
        </w:rPr>
      </w:pPr>
      <w:r w:rsidRPr="001728E7">
        <w:rPr>
          <w:sz w:val="21"/>
          <w:szCs w:val="21"/>
        </w:rPr>
        <w:t xml:space="preserve">Most AI tools can learn a certain task or style. You can create documents and give the AI tool access to them with references like style guides, strategic plans and other templates or resources available. For example, you could teach an AI tool, in one chat, to write social media content. You can give the tool past posts, analytics data on the post performance and any style guides you have.  </w:t>
      </w:r>
    </w:p>
    <w:p w14:paraId="49E9D884" w14:textId="77777777" w:rsidR="001728E7" w:rsidRPr="001728E7" w:rsidRDefault="001728E7" w:rsidP="001728E7">
      <w:pPr>
        <w:rPr>
          <w:sz w:val="21"/>
          <w:szCs w:val="21"/>
        </w:rPr>
      </w:pPr>
    </w:p>
    <w:p w14:paraId="2B24209D" w14:textId="77777777" w:rsidR="001728E7" w:rsidRPr="001728E7" w:rsidRDefault="001728E7" w:rsidP="001728E7">
      <w:pPr>
        <w:rPr>
          <w:sz w:val="21"/>
          <w:szCs w:val="21"/>
        </w:rPr>
      </w:pPr>
      <w:r w:rsidRPr="001728E7">
        <w:rPr>
          <w:sz w:val="21"/>
          <w:szCs w:val="21"/>
        </w:rPr>
        <w:t xml:space="preserve">AI is also very good at learning collaboratively in the moment. If the content generated by an AI isn’t exactly what you are looking for, follow up with more direction such as: </w:t>
      </w:r>
    </w:p>
    <w:p w14:paraId="2403E6A7" w14:textId="77777777" w:rsidR="001728E7" w:rsidRPr="001728E7" w:rsidRDefault="001728E7" w:rsidP="001728E7">
      <w:pPr>
        <w:rPr>
          <w:sz w:val="21"/>
          <w:szCs w:val="21"/>
        </w:rPr>
      </w:pPr>
    </w:p>
    <w:p w14:paraId="44B45050" w14:textId="77777777" w:rsidR="001728E7" w:rsidRPr="00AF34F8" w:rsidRDefault="001728E7" w:rsidP="00AF34F8">
      <w:pPr>
        <w:pStyle w:val="ListParagraph"/>
        <w:numPr>
          <w:ilvl w:val="0"/>
          <w:numId w:val="7"/>
        </w:numPr>
        <w:rPr>
          <w:sz w:val="21"/>
          <w:szCs w:val="21"/>
        </w:rPr>
      </w:pPr>
      <w:r w:rsidRPr="00AF34F8">
        <w:rPr>
          <w:sz w:val="21"/>
          <w:szCs w:val="21"/>
        </w:rPr>
        <w:t xml:space="preserve">Make the content longer/shorter </w:t>
      </w:r>
    </w:p>
    <w:p w14:paraId="613A9901" w14:textId="77777777" w:rsidR="001728E7" w:rsidRPr="00AF34F8" w:rsidRDefault="001728E7" w:rsidP="00AF34F8">
      <w:pPr>
        <w:pStyle w:val="ListParagraph"/>
        <w:numPr>
          <w:ilvl w:val="0"/>
          <w:numId w:val="7"/>
        </w:numPr>
        <w:rPr>
          <w:sz w:val="21"/>
          <w:szCs w:val="21"/>
        </w:rPr>
      </w:pPr>
      <w:r w:rsidRPr="00AF34F8">
        <w:rPr>
          <w:sz w:val="21"/>
          <w:szCs w:val="21"/>
        </w:rPr>
        <w:t xml:space="preserve">Could you summarize that in 3 sentences? </w:t>
      </w:r>
    </w:p>
    <w:p w14:paraId="2225CB21" w14:textId="77777777" w:rsidR="001728E7" w:rsidRPr="00AF34F8" w:rsidRDefault="001728E7" w:rsidP="00AF34F8">
      <w:pPr>
        <w:pStyle w:val="ListParagraph"/>
        <w:numPr>
          <w:ilvl w:val="0"/>
          <w:numId w:val="7"/>
        </w:numPr>
        <w:rPr>
          <w:sz w:val="21"/>
          <w:szCs w:val="21"/>
        </w:rPr>
      </w:pPr>
      <w:r w:rsidRPr="00AF34F8">
        <w:rPr>
          <w:sz w:val="21"/>
          <w:szCs w:val="21"/>
        </w:rPr>
        <w:t xml:space="preserve">Direct the content to a different audience </w:t>
      </w:r>
    </w:p>
    <w:p w14:paraId="3B1AF4B2" w14:textId="77777777" w:rsidR="001728E7" w:rsidRPr="00AF34F8" w:rsidRDefault="001728E7" w:rsidP="00AF34F8">
      <w:pPr>
        <w:pStyle w:val="ListParagraph"/>
        <w:numPr>
          <w:ilvl w:val="0"/>
          <w:numId w:val="7"/>
        </w:numPr>
        <w:rPr>
          <w:sz w:val="21"/>
          <w:szCs w:val="21"/>
        </w:rPr>
      </w:pPr>
      <w:r w:rsidRPr="00AF34F8">
        <w:rPr>
          <w:sz w:val="21"/>
          <w:szCs w:val="21"/>
        </w:rPr>
        <w:t xml:space="preserve">Make the content more lighthearted/serious </w:t>
      </w:r>
    </w:p>
    <w:p w14:paraId="2FB633A9" w14:textId="77777777" w:rsidR="001728E7" w:rsidRPr="00AF34F8" w:rsidRDefault="001728E7" w:rsidP="00AF34F8">
      <w:pPr>
        <w:pStyle w:val="ListParagraph"/>
        <w:numPr>
          <w:ilvl w:val="0"/>
          <w:numId w:val="7"/>
        </w:numPr>
        <w:rPr>
          <w:sz w:val="21"/>
          <w:szCs w:val="21"/>
        </w:rPr>
      </w:pPr>
      <w:r w:rsidRPr="00AF34F8">
        <w:rPr>
          <w:sz w:val="21"/>
          <w:szCs w:val="21"/>
        </w:rPr>
        <w:t xml:space="preserve">Include a section on _______ </w:t>
      </w:r>
    </w:p>
    <w:p w14:paraId="24E4E6AF" w14:textId="77777777" w:rsidR="001728E7" w:rsidRPr="00AF34F8" w:rsidRDefault="001728E7" w:rsidP="00AF34F8">
      <w:pPr>
        <w:pStyle w:val="ListParagraph"/>
        <w:numPr>
          <w:ilvl w:val="0"/>
          <w:numId w:val="7"/>
        </w:numPr>
        <w:rPr>
          <w:sz w:val="21"/>
          <w:szCs w:val="21"/>
        </w:rPr>
      </w:pPr>
      <w:r w:rsidRPr="00AF34F8">
        <w:rPr>
          <w:sz w:val="21"/>
          <w:szCs w:val="21"/>
        </w:rPr>
        <w:t xml:space="preserve">Remove anything that talks about_______ </w:t>
      </w:r>
    </w:p>
    <w:p w14:paraId="51F55038" w14:textId="77777777" w:rsidR="001728E7" w:rsidRPr="00AF34F8" w:rsidRDefault="001728E7" w:rsidP="00AF34F8">
      <w:pPr>
        <w:pStyle w:val="ListParagraph"/>
        <w:numPr>
          <w:ilvl w:val="0"/>
          <w:numId w:val="7"/>
        </w:numPr>
        <w:rPr>
          <w:sz w:val="21"/>
          <w:szCs w:val="21"/>
        </w:rPr>
      </w:pPr>
      <w:r w:rsidRPr="00AF34F8">
        <w:rPr>
          <w:sz w:val="21"/>
          <w:szCs w:val="21"/>
        </w:rPr>
        <w:t xml:space="preserve">Expand on_______ </w:t>
      </w:r>
    </w:p>
    <w:p w14:paraId="3D5DC1C0" w14:textId="77777777" w:rsidR="001728E7" w:rsidRPr="00AF34F8" w:rsidRDefault="001728E7" w:rsidP="00AF34F8">
      <w:pPr>
        <w:pStyle w:val="ListParagraph"/>
        <w:numPr>
          <w:ilvl w:val="0"/>
          <w:numId w:val="7"/>
        </w:numPr>
        <w:rPr>
          <w:sz w:val="21"/>
          <w:szCs w:val="21"/>
        </w:rPr>
      </w:pPr>
      <w:r w:rsidRPr="00AF34F8">
        <w:rPr>
          <w:sz w:val="21"/>
          <w:szCs w:val="21"/>
        </w:rPr>
        <w:t xml:space="preserve">Give me 5 more ideas (or any number you would like) </w:t>
      </w:r>
    </w:p>
    <w:p w14:paraId="08CB2300" w14:textId="77777777" w:rsidR="001728E7" w:rsidRPr="00AF34F8" w:rsidRDefault="001728E7" w:rsidP="00AF34F8">
      <w:pPr>
        <w:pStyle w:val="ListParagraph"/>
        <w:numPr>
          <w:ilvl w:val="0"/>
          <w:numId w:val="7"/>
        </w:numPr>
        <w:rPr>
          <w:sz w:val="21"/>
          <w:szCs w:val="21"/>
        </w:rPr>
      </w:pPr>
      <w:r w:rsidRPr="00AF34F8">
        <w:rPr>
          <w:sz w:val="21"/>
          <w:szCs w:val="21"/>
        </w:rPr>
        <w:t xml:space="preserve">Give me more variations (AI will pick the number of variations) </w:t>
      </w:r>
    </w:p>
    <w:p w14:paraId="5041895E" w14:textId="77777777" w:rsidR="001728E7" w:rsidRPr="00AF34F8" w:rsidRDefault="001728E7" w:rsidP="00AF34F8">
      <w:pPr>
        <w:pStyle w:val="ListParagraph"/>
        <w:numPr>
          <w:ilvl w:val="0"/>
          <w:numId w:val="7"/>
        </w:numPr>
        <w:rPr>
          <w:sz w:val="21"/>
          <w:szCs w:val="21"/>
        </w:rPr>
      </w:pPr>
      <w:r w:rsidRPr="00AF34F8">
        <w:rPr>
          <w:sz w:val="21"/>
          <w:szCs w:val="21"/>
        </w:rPr>
        <w:t xml:space="preserve">I like “this word/phrase” but not “this word/phrase” what are some alternatives? </w:t>
      </w:r>
    </w:p>
    <w:p w14:paraId="13117CED" w14:textId="77777777" w:rsidR="001728E7" w:rsidRPr="00AF34F8" w:rsidRDefault="001728E7" w:rsidP="00AF34F8">
      <w:pPr>
        <w:pStyle w:val="ListParagraph"/>
        <w:numPr>
          <w:ilvl w:val="0"/>
          <w:numId w:val="7"/>
        </w:numPr>
        <w:rPr>
          <w:sz w:val="21"/>
          <w:szCs w:val="21"/>
        </w:rPr>
      </w:pPr>
      <w:r w:rsidRPr="00AF34F8">
        <w:rPr>
          <w:sz w:val="21"/>
          <w:szCs w:val="21"/>
        </w:rPr>
        <w:t xml:space="preserve">What are other ways to say “word/phrase”? </w:t>
      </w:r>
    </w:p>
    <w:p w14:paraId="7124B4DC" w14:textId="0A4222A1" w:rsidR="00DD0226" w:rsidRPr="006C2298" w:rsidRDefault="001728E7" w:rsidP="00AF34F8">
      <w:pPr>
        <w:pStyle w:val="ListParagraph"/>
        <w:numPr>
          <w:ilvl w:val="0"/>
          <w:numId w:val="7"/>
        </w:numPr>
      </w:pPr>
      <w:r w:rsidRPr="00AF34F8">
        <w:rPr>
          <w:sz w:val="21"/>
          <w:szCs w:val="21"/>
        </w:rPr>
        <w:t>Make it flow better</w:t>
      </w:r>
    </w:p>
    <w:sectPr w:rsidR="00DD0226" w:rsidRPr="006C2298" w:rsidSect="00D163C6">
      <w:headerReference w:type="default" r:id="rId13"/>
      <w:footerReference w:type="even" r:id="rId14"/>
      <w:footerReference w:type="default" r:id="rId15"/>
      <w:pgSz w:w="12240" w:h="15840"/>
      <w:pgMar w:top="1440" w:right="1440" w:bottom="1440" w:left="1440" w:header="2160" w:footer="28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E564" w14:textId="77777777" w:rsidR="00124BA0" w:rsidRDefault="00124BA0" w:rsidP="006C2298">
      <w:r>
        <w:separator/>
      </w:r>
    </w:p>
  </w:endnote>
  <w:endnote w:type="continuationSeparator" w:id="0">
    <w:p w14:paraId="7CB21F0C" w14:textId="77777777" w:rsidR="00124BA0" w:rsidRDefault="00124BA0" w:rsidP="006C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Montserrat Medium">
    <w:panose1 w:val="00000000000000000000"/>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Fieldwork 04 Geo Regular">
    <w:altName w:val="Calibri"/>
    <w:panose1 w:val="00000000000000000000"/>
    <w:charset w:val="4D"/>
    <w:family w:val="auto"/>
    <w:notTrueType/>
    <w:pitch w:val="variable"/>
    <w:sig w:usb0="A00000FF" w:usb1="5000005B" w:usb2="00000000" w:usb3="00000000" w:csb0="00000093" w:csb1="00000000"/>
  </w:font>
  <w:font w:name="Minion Pro">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6643570"/>
      <w:docPartObj>
        <w:docPartGallery w:val="Page Numbers (Bottom of Page)"/>
        <w:docPartUnique/>
      </w:docPartObj>
    </w:sdtPr>
    <w:sdtContent>
      <w:p w14:paraId="1D20EEC3" w14:textId="77777777" w:rsidR="008E14D2" w:rsidRDefault="008E14D2" w:rsidP="000D7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747666" w14:textId="77777777" w:rsidR="008E14D2" w:rsidRDefault="008E14D2" w:rsidP="008E14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8096" w14:textId="77777777" w:rsidR="006C2298" w:rsidRPr="00B92412" w:rsidRDefault="006C2298" w:rsidP="000D70D6">
    <w:pPr>
      <w:pStyle w:val="BasicParagraph"/>
      <w:tabs>
        <w:tab w:val="left" w:pos="200"/>
      </w:tabs>
      <w:spacing w:line="360" w:lineRule="auto"/>
      <w:ind w:right="360"/>
      <w:rPr>
        <w:rFonts w:ascii="Fieldwork 04 Geo Regular" w:hAnsi="Fieldwork 04 Geo Regular" w:cs="Fieldwork 04 Geo Regular"/>
        <w:color w:val="00537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00A37" w14:textId="77777777" w:rsidR="00124BA0" w:rsidRDefault="00124BA0" w:rsidP="006C2298">
      <w:r>
        <w:separator/>
      </w:r>
    </w:p>
  </w:footnote>
  <w:footnote w:type="continuationSeparator" w:id="0">
    <w:p w14:paraId="759DE8EC" w14:textId="77777777" w:rsidR="00124BA0" w:rsidRDefault="00124BA0" w:rsidP="006C2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AA4F" w14:textId="77777777" w:rsidR="006C2298" w:rsidRDefault="006C2298" w:rsidP="006C2298">
    <w:pPr>
      <w:pStyle w:val="Header"/>
    </w:pPr>
  </w:p>
  <w:p w14:paraId="08C95A31" w14:textId="77777777" w:rsidR="006C2298" w:rsidRDefault="006C2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F04C2"/>
    <w:multiLevelType w:val="hybridMultilevel"/>
    <w:tmpl w:val="5516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A28D3"/>
    <w:multiLevelType w:val="hybridMultilevel"/>
    <w:tmpl w:val="A6B6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C0FCA"/>
    <w:multiLevelType w:val="hybridMultilevel"/>
    <w:tmpl w:val="9796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064F5"/>
    <w:multiLevelType w:val="hybridMultilevel"/>
    <w:tmpl w:val="C538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562CF"/>
    <w:multiLevelType w:val="hybridMultilevel"/>
    <w:tmpl w:val="DE4A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C3A47"/>
    <w:multiLevelType w:val="hybridMultilevel"/>
    <w:tmpl w:val="CA0E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930C81"/>
    <w:multiLevelType w:val="hybridMultilevel"/>
    <w:tmpl w:val="DE34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095082">
    <w:abstractNumId w:val="6"/>
  </w:num>
  <w:num w:numId="2" w16cid:durableId="143742962">
    <w:abstractNumId w:val="2"/>
  </w:num>
  <w:num w:numId="3" w16cid:durableId="636032193">
    <w:abstractNumId w:val="5"/>
  </w:num>
  <w:num w:numId="4" w16cid:durableId="1291126391">
    <w:abstractNumId w:val="1"/>
  </w:num>
  <w:num w:numId="5" w16cid:durableId="1530294824">
    <w:abstractNumId w:val="3"/>
  </w:num>
  <w:num w:numId="6" w16cid:durableId="535393161">
    <w:abstractNumId w:val="0"/>
  </w:num>
  <w:num w:numId="7" w16cid:durableId="215242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C8"/>
    <w:rsid w:val="00011E16"/>
    <w:rsid w:val="000B0A47"/>
    <w:rsid w:val="000B3BA1"/>
    <w:rsid w:val="000D70D6"/>
    <w:rsid w:val="000E76D5"/>
    <w:rsid w:val="00124BA0"/>
    <w:rsid w:val="00133537"/>
    <w:rsid w:val="001728E7"/>
    <w:rsid w:val="001805F4"/>
    <w:rsid w:val="001D1CBF"/>
    <w:rsid w:val="001E01C4"/>
    <w:rsid w:val="001E60C1"/>
    <w:rsid w:val="0023321F"/>
    <w:rsid w:val="00252BD1"/>
    <w:rsid w:val="00264C47"/>
    <w:rsid w:val="002721DA"/>
    <w:rsid w:val="0027787F"/>
    <w:rsid w:val="002937F7"/>
    <w:rsid w:val="002B4BE6"/>
    <w:rsid w:val="00375B19"/>
    <w:rsid w:val="00382631"/>
    <w:rsid w:val="00396855"/>
    <w:rsid w:val="003C660F"/>
    <w:rsid w:val="003E3864"/>
    <w:rsid w:val="00415748"/>
    <w:rsid w:val="0042272C"/>
    <w:rsid w:val="00475C1B"/>
    <w:rsid w:val="004F2F8E"/>
    <w:rsid w:val="0051527F"/>
    <w:rsid w:val="005313C2"/>
    <w:rsid w:val="00574198"/>
    <w:rsid w:val="005E0353"/>
    <w:rsid w:val="005E1444"/>
    <w:rsid w:val="005E4155"/>
    <w:rsid w:val="005F0DBA"/>
    <w:rsid w:val="00655B28"/>
    <w:rsid w:val="00663476"/>
    <w:rsid w:val="00680857"/>
    <w:rsid w:val="006C2298"/>
    <w:rsid w:val="006E5C33"/>
    <w:rsid w:val="00793443"/>
    <w:rsid w:val="007C445D"/>
    <w:rsid w:val="007F3469"/>
    <w:rsid w:val="00811CDA"/>
    <w:rsid w:val="008349FE"/>
    <w:rsid w:val="0083697F"/>
    <w:rsid w:val="00867D91"/>
    <w:rsid w:val="008975CB"/>
    <w:rsid w:val="008E14D2"/>
    <w:rsid w:val="008F4F5A"/>
    <w:rsid w:val="0090087E"/>
    <w:rsid w:val="0090195A"/>
    <w:rsid w:val="009071C8"/>
    <w:rsid w:val="00935DDB"/>
    <w:rsid w:val="00972D8F"/>
    <w:rsid w:val="00A61071"/>
    <w:rsid w:val="00A9216A"/>
    <w:rsid w:val="00A95E4D"/>
    <w:rsid w:val="00A974D7"/>
    <w:rsid w:val="00AA4455"/>
    <w:rsid w:val="00AF34F8"/>
    <w:rsid w:val="00B3615C"/>
    <w:rsid w:val="00B92412"/>
    <w:rsid w:val="00BB136B"/>
    <w:rsid w:val="00C14583"/>
    <w:rsid w:val="00C22606"/>
    <w:rsid w:val="00C653CB"/>
    <w:rsid w:val="00C80A37"/>
    <w:rsid w:val="00C92A10"/>
    <w:rsid w:val="00C93CDD"/>
    <w:rsid w:val="00CA76C4"/>
    <w:rsid w:val="00CE1025"/>
    <w:rsid w:val="00D145D4"/>
    <w:rsid w:val="00D163C6"/>
    <w:rsid w:val="00D41F89"/>
    <w:rsid w:val="00D42FFD"/>
    <w:rsid w:val="00DD0226"/>
    <w:rsid w:val="00DF2647"/>
    <w:rsid w:val="00E6787F"/>
    <w:rsid w:val="00E71314"/>
    <w:rsid w:val="00EB5FED"/>
    <w:rsid w:val="00F25278"/>
    <w:rsid w:val="00F25FC4"/>
    <w:rsid w:val="00F26849"/>
    <w:rsid w:val="00F308DA"/>
    <w:rsid w:val="00F40D95"/>
    <w:rsid w:val="00FB545F"/>
    <w:rsid w:val="00FD34AC"/>
    <w:rsid w:val="00FE63B3"/>
    <w:rsid w:val="76E4AEB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01ECC"/>
  <w15:chartTrackingRefBased/>
  <w15:docId w15:val="{651C702C-29C9-4914-B8C4-4C7F5107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C2"/>
    <w:rPr>
      <w:rFonts w:ascii="Montserrat" w:hAnsi="Montserrat"/>
      <w:sz w:val="20"/>
    </w:rPr>
  </w:style>
  <w:style w:type="paragraph" w:styleId="Heading1">
    <w:name w:val="heading 1"/>
    <w:basedOn w:val="Normal"/>
    <w:next w:val="Normal"/>
    <w:link w:val="Heading1Char"/>
    <w:uiPriority w:val="9"/>
    <w:qFormat/>
    <w:rsid w:val="005313C2"/>
    <w:pPr>
      <w:keepNext/>
      <w:keepLines/>
      <w:spacing w:before="240"/>
      <w:outlineLvl w:val="0"/>
    </w:pPr>
    <w:rPr>
      <w:rFonts w:ascii="Montserrat Medium" w:eastAsiaTheme="majorEastAsia" w:hAnsi="Montserrat Medium" w:cstheme="majorBidi"/>
      <w:color w:val="000000" w:themeColor="text1"/>
      <w:sz w:val="24"/>
      <w:szCs w:val="32"/>
    </w:rPr>
  </w:style>
  <w:style w:type="paragraph" w:styleId="Heading2">
    <w:name w:val="heading 2"/>
    <w:basedOn w:val="Normal"/>
    <w:next w:val="Normal"/>
    <w:link w:val="Heading2Char"/>
    <w:uiPriority w:val="9"/>
    <w:semiHidden/>
    <w:unhideWhenUsed/>
    <w:qFormat/>
    <w:rsid w:val="005313C2"/>
    <w:pPr>
      <w:keepNext/>
      <w:keepLines/>
      <w:spacing w:before="40"/>
      <w:outlineLvl w:val="1"/>
    </w:pPr>
    <w:rPr>
      <w:rFonts w:eastAsiaTheme="majorEastAsia" w:cs="Times New Roman (Headings CS)"/>
      <w:caps/>
      <w:color w:val="489FD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298"/>
    <w:pPr>
      <w:tabs>
        <w:tab w:val="center" w:pos="4680"/>
        <w:tab w:val="right" w:pos="9360"/>
      </w:tabs>
    </w:pPr>
  </w:style>
  <w:style w:type="character" w:customStyle="1" w:styleId="HeaderChar">
    <w:name w:val="Header Char"/>
    <w:basedOn w:val="DefaultParagraphFont"/>
    <w:link w:val="Header"/>
    <w:uiPriority w:val="99"/>
    <w:rsid w:val="006C2298"/>
  </w:style>
  <w:style w:type="paragraph" w:styleId="Footer">
    <w:name w:val="footer"/>
    <w:basedOn w:val="BasicParagraph"/>
    <w:link w:val="FooterChar"/>
    <w:uiPriority w:val="99"/>
    <w:unhideWhenUsed/>
    <w:rsid w:val="007C445D"/>
    <w:pPr>
      <w:tabs>
        <w:tab w:val="left" w:pos="200"/>
      </w:tabs>
    </w:pPr>
    <w:rPr>
      <w:rFonts w:ascii="Fieldwork 04 Geo Regular" w:hAnsi="Fieldwork 04 Geo Regular" w:cs="Fieldwork 04 Geo Regular"/>
      <w:color w:val="00537B"/>
      <w:sz w:val="16"/>
      <w:szCs w:val="16"/>
    </w:rPr>
  </w:style>
  <w:style w:type="character" w:customStyle="1" w:styleId="FooterChar">
    <w:name w:val="Footer Char"/>
    <w:basedOn w:val="DefaultParagraphFont"/>
    <w:link w:val="Footer"/>
    <w:uiPriority w:val="99"/>
    <w:rsid w:val="007C445D"/>
    <w:rPr>
      <w:rFonts w:ascii="Fieldwork 04 Geo Regular" w:hAnsi="Fieldwork 04 Geo Regular" w:cs="Fieldwork 04 Geo Regular"/>
      <w:color w:val="00537B"/>
      <w:sz w:val="16"/>
      <w:szCs w:val="16"/>
      <w:lang w:val="en-US"/>
    </w:rPr>
  </w:style>
  <w:style w:type="paragraph" w:customStyle="1" w:styleId="BasicParagraph">
    <w:name w:val="[Basic Paragraph]"/>
    <w:basedOn w:val="Normal"/>
    <w:uiPriority w:val="99"/>
    <w:rsid w:val="005313C2"/>
    <w:pPr>
      <w:autoSpaceDE w:val="0"/>
      <w:autoSpaceDN w:val="0"/>
      <w:adjustRightInd w:val="0"/>
      <w:spacing w:line="288" w:lineRule="auto"/>
      <w:textAlignment w:val="center"/>
    </w:pPr>
    <w:rPr>
      <w:rFonts w:cs="Minion Pro"/>
      <w:color w:val="000000"/>
      <w:lang w:val="en-US"/>
    </w:rPr>
  </w:style>
  <w:style w:type="character" w:styleId="Hyperlink">
    <w:name w:val="Hyperlink"/>
    <w:basedOn w:val="DefaultParagraphFont"/>
    <w:uiPriority w:val="99"/>
    <w:unhideWhenUsed/>
    <w:rsid w:val="005313C2"/>
    <w:rPr>
      <w:rFonts w:ascii="Montserrat" w:hAnsi="Montserrat"/>
      <w:b w:val="0"/>
      <w:i w:val="0"/>
      <w:color w:val="489FDF"/>
      <w:sz w:val="20"/>
      <w:u w:val="single"/>
    </w:rPr>
  </w:style>
  <w:style w:type="character" w:styleId="UnresolvedMention">
    <w:name w:val="Unresolved Mention"/>
    <w:basedOn w:val="DefaultParagraphFont"/>
    <w:uiPriority w:val="99"/>
    <w:semiHidden/>
    <w:unhideWhenUsed/>
    <w:rsid w:val="007C445D"/>
    <w:rPr>
      <w:color w:val="605E5C"/>
      <w:shd w:val="clear" w:color="auto" w:fill="E1DFDD"/>
    </w:rPr>
  </w:style>
  <w:style w:type="character" w:styleId="FollowedHyperlink">
    <w:name w:val="FollowedHyperlink"/>
    <w:basedOn w:val="DefaultParagraphFont"/>
    <w:uiPriority w:val="99"/>
    <w:semiHidden/>
    <w:unhideWhenUsed/>
    <w:rsid w:val="007C445D"/>
    <w:rPr>
      <w:color w:val="954F72" w:themeColor="followedHyperlink"/>
      <w:u w:val="single"/>
    </w:rPr>
  </w:style>
  <w:style w:type="character" w:styleId="PageNumber">
    <w:name w:val="page number"/>
    <w:basedOn w:val="DefaultParagraphFont"/>
    <w:uiPriority w:val="99"/>
    <w:semiHidden/>
    <w:unhideWhenUsed/>
    <w:rsid w:val="008E14D2"/>
  </w:style>
  <w:style w:type="character" w:customStyle="1" w:styleId="Heading1Char">
    <w:name w:val="Heading 1 Char"/>
    <w:basedOn w:val="DefaultParagraphFont"/>
    <w:link w:val="Heading1"/>
    <w:uiPriority w:val="9"/>
    <w:rsid w:val="005313C2"/>
    <w:rPr>
      <w:rFonts w:ascii="Montserrat Medium" w:eastAsiaTheme="majorEastAsia" w:hAnsi="Montserrat Medium" w:cstheme="majorBidi"/>
      <w:color w:val="000000" w:themeColor="text1"/>
      <w:szCs w:val="32"/>
    </w:rPr>
  </w:style>
  <w:style w:type="character" w:customStyle="1" w:styleId="Heading2Char">
    <w:name w:val="Heading 2 Char"/>
    <w:basedOn w:val="DefaultParagraphFont"/>
    <w:link w:val="Heading2"/>
    <w:uiPriority w:val="9"/>
    <w:semiHidden/>
    <w:rsid w:val="005313C2"/>
    <w:rPr>
      <w:rFonts w:ascii="Montserrat" w:eastAsiaTheme="majorEastAsia" w:hAnsi="Montserrat" w:cs="Times New Roman (Headings CS)"/>
      <w:caps/>
      <w:color w:val="489FDF"/>
      <w:szCs w:val="26"/>
    </w:rPr>
  </w:style>
  <w:style w:type="paragraph" w:styleId="NormalWeb">
    <w:name w:val="Normal (Web)"/>
    <w:basedOn w:val="Normal"/>
    <w:uiPriority w:val="99"/>
    <w:unhideWhenUsed/>
    <w:rsid w:val="00DD0226"/>
    <w:pPr>
      <w:spacing w:before="100" w:beforeAutospacing="1" w:after="100" w:afterAutospacing="1"/>
    </w:pPr>
    <w:rPr>
      <w:rFonts w:ascii="Times New Roman" w:eastAsia="Times New Roman" w:hAnsi="Times New Roman" w:cs="Times New Roman"/>
      <w:sz w:val="24"/>
      <w:lang w:eastAsia="en-CA"/>
    </w:rPr>
  </w:style>
  <w:style w:type="paragraph" w:styleId="ListParagraph">
    <w:name w:val="List Paragraph"/>
    <w:basedOn w:val="Normal"/>
    <w:uiPriority w:val="34"/>
    <w:qFormat/>
    <w:rsid w:val="00172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resanaifortha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ertools.therundown.a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Onedrive%20-TTT\OneDrive%20-%20Tap%20Into%20Travel\Documents%20-%20BTI\T\TAP%20-%20new\Branding\TAP%20Letterhead\TAP_Digital-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04F85B8A208428E6FF1AFAC76D906" ma:contentTypeVersion="19" ma:contentTypeDescription="Create a new document." ma:contentTypeScope="" ma:versionID="9d48deb6b57586aae2e710bfc12dfaf5">
  <xsd:schema xmlns:xsd="http://www.w3.org/2001/XMLSchema" xmlns:xs="http://www.w3.org/2001/XMLSchema" xmlns:p="http://schemas.microsoft.com/office/2006/metadata/properties" xmlns:ns2="59df4c6f-f777-4401-a5f5-7e04f7539522" xmlns:ns3="3d1bfe25-c405-4564-a8e7-3c3c9f97a715" targetNamespace="http://schemas.microsoft.com/office/2006/metadata/properties" ma:root="true" ma:fieldsID="5444c926764c64794e2ada4f93983864" ns2:_="" ns3:_="">
    <xsd:import namespace="59df4c6f-f777-4401-a5f5-7e04f7539522"/>
    <xsd:import namespace="3d1bfe25-c405-4564-a8e7-3c3c9f97a7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f4c6f-f777-4401-a5f5-7e04f7539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c66e04-33fa-403a-a9a6-82e55292ea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bfe25-c405-4564-a8e7-3c3c9f97a7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9ef9a5-f275-432e-bc0e-042ed6c81a10}" ma:internalName="TaxCatchAll" ma:showField="CatchAllData" ma:web="3d1bfe25-c405-4564-a8e7-3c3c9f97a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df4c6f-f777-4401-a5f5-7e04f7539522">
      <Terms xmlns="http://schemas.microsoft.com/office/infopath/2007/PartnerControls"/>
    </lcf76f155ced4ddcb4097134ff3c332f>
    <TaxCatchAll xmlns="3d1bfe25-c405-4564-a8e7-3c3c9f97a7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86EED-88B3-4213-BDBA-565A01994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f4c6f-f777-4401-a5f5-7e04f7539522"/>
    <ds:schemaRef ds:uri="3d1bfe25-c405-4564-a8e7-3c3c9f97a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84894-95BE-4C7E-AF89-CBE0897C4737}">
  <ds:schemaRefs>
    <ds:schemaRef ds:uri="http://schemas.microsoft.com/sharepoint/v3/contenttype/forms"/>
  </ds:schemaRefs>
</ds:datastoreItem>
</file>

<file path=customXml/itemProps3.xml><?xml version="1.0" encoding="utf-8"?>
<ds:datastoreItem xmlns:ds="http://schemas.openxmlformats.org/officeDocument/2006/customXml" ds:itemID="{5612844E-94BE-4C34-A9B5-6EEB96E55DCD}">
  <ds:schemaRefs>
    <ds:schemaRef ds:uri="http://schemas.microsoft.com/office/2006/metadata/properties"/>
    <ds:schemaRef ds:uri="http://schemas.microsoft.com/office/infopath/2007/PartnerControls"/>
    <ds:schemaRef ds:uri="59df4c6f-f777-4401-a5f5-7e04f7539522"/>
    <ds:schemaRef ds:uri="3d1bfe25-c405-4564-a8e7-3c3c9f97a715"/>
  </ds:schemaRefs>
</ds:datastoreItem>
</file>

<file path=customXml/itemProps4.xml><?xml version="1.0" encoding="utf-8"?>
<ds:datastoreItem xmlns:ds="http://schemas.openxmlformats.org/officeDocument/2006/customXml" ds:itemID="{18558FF3-9360-A846-82FF-57F11712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TAP_Digital-Letterhead-Template</Template>
  <TotalTime>4</TotalTime>
  <Pages>3</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Camille Zess</cp:lastModifiedBy>
  <cp:revision>20</cp:revision>
  <cp:lastPrinted>2024-03-14T22:08:00Z</cp:lastPrinted>
  <dcterms:created xsi:type="dcterms:W3CDTF">2025-05-12T14:46:00Z</dcterms:created>
  <dcterms:modified xsi:type="dcterms:W3CDTF">2025-05-19T18:31:00Z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0x01010085404F85B8A208428E6FF1AFAC76D906</vt:lpwstr>
  </property>
  <property fmtid="{D5CDD505-2E9C-101B-9397-08002B2CF9AE}" pid="3" name="MediaServiceImageTags">
    <vt:lpwstr/>
  </property>
</Properties>
</file>